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52" w:rsidRDefault="00064B52" w:rsidP="00CD6036"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</w:p>
    <w:p w:rsidR="00064B52" w:rsidRPr="00EA2F4A" w:rsidRDefault="00064B52" w:rsidP="00CD6036">
      <w:pPr>
        <w:widowControl/>
        <w:shd w:val="clear" w:color="auto" w:fill="FFFFFF"/>
        <w:spacing w:before="100" w:beforeAutospacing="1" w:after="100" w:afterAutospacing="1" w:line="24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A2F4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附件</w:t>
      </w:r>
    </w:p>
    <w:p w:rsidR="00064B52" w:rsidRPr="00EA2F4A" w:rsidRDefault="00064B52" w:rsidP="00EA2F4A">
      <w:pPr>
        <w:widowControl/>
        <w:shd w:val="clear" w:color="auto" w:fill="FFFFFF"/>
        <w:spacing w:line="24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A2F4A">
        <w:rPr>
          <w:rFonts w:ascii="Verdana" w:eastAsia="仿宋" w:hAnsi="Verdana" w:cs="宋体"/>
          <w:color w:val="333333"/>
          <w:kern w:val="0"/>
          <w:sz w:val="24"/>
          <w:szCs w:val="24"/>
        </w:rPr>
        <w:t> </w:t>
      </w:r>
    </w:p>
    <w:p w:rsidR="00064B52" w:rsidRPr="00EA2F4A" w:rsidRDefault="00064B52" w:rsidP="00EA2F4A">
      <w:pPr>
        <w:widowControl/>
        <w:shd w:val="clear" w:color="auto" w:fill="FFFFFF"/>
        <w:spacing w:line="24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A2F4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陕西省机关党建研究课题申报表</w:t>
      </w:r>
    </w:p>
    <w:p w:rsidR="00064B52" w:rsidRPr="00EA2F4A" w:rsidRDefault="00064B52" w:rsidP="00EA2F4A">
      <w:pPr>
        <w:widowControl/>
        <w:shd w:val="clear" w:color="auto" w:fill="FFFFFF"/>
        <w:spacing w:line="24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A2F4A">
        <w:rPr>
          <w:rFonts w:ascii="Verdana" w:eastAsia="仿宋" w:hAnsi="Verdana" w:cs="宋体"/>
          <w:color w:val="333333"/>
          <w:kern w:val="0"/>
          <w:sz w:val="24"/>
          <w:szCs w:val="24"/>
        </w:rPr>
        <w:t> </w:t>
      </w:r>
    </w:p>
    <w:p w:rsidR="00064B52" w:rsidRPr="00EA2F4A" w:rsidRDefault="00064B52" w:rsidP="00EA2F4A">
      <w:pPr>
        <w:widowControl/>
        <w:shd w:val="clear" w:color="auto" w:fill="FFFFFF"/>
        <w:spacing w:line="24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A2F4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填报单位：</w:t>
      </w:r>
      <w:r w:rsidRPr="00EA2F4A">
        <w:rPr>
          <w:rFonts w:ascii="Verdana" w:eastAsia="仿宋" w:hAnsi="Verdana" w:cs="宋体"/>
          <w:color w:val="333333"/>
          <w:kern w:val="0"/>
          <w:sz w:val="24"/>
          <w:szCs w:val="24"/>
        </w:rPr>
        <w:t>       </w:t>
      </w:r>
      <w:r w:rsidRPr="00EA2F4A">
        <w:rPr>
          <w:rFonts w:ascii="仿宋" w:eastAsia="仿宋" w:hAnsi="仿宋" w:cs="宋体"/>
          <w:color w:val="333333"/>
          <w:kern w:val="0"/>
          <w:sz w:val="24"/>
          <w:szCs w:val="24"/>
        </w:rPr>
        <w:t xml:space="preserve"> </w:t>
      </w:r>
      <w:r w:rsidRPr="00EA2F4A">
        <w:rPr>
          <w:rFonts w:ascii="Verdana" w:eastAsia="仿宋" w:hAnsi="Verdana" w:cs="宋体"/>
          <w:color w:val="333333"/>
          <w:kern w:val="0"/>
          <w:sz w:val="24"/>
          <w:szCs w:val="24"/>
        </w:rPr>
        <w:t>              </w:t>
      </w:r>
      <w:r w:rsidRPr="00EA2F4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填报时间：</w:t>
      </w:r>
      <w:r w:rsidRPr="00EA2F4A">
        <w:rPr>
          <w:rFonts w:ascii="仿宋" w:eastAsia="仿宋" w:hAnsi="仿宋" w:cs="宋体"/>
          <w:color w:val="333333"/>
          <w:kern w:val="0"/>
          <w:sz w:val="24"/>
          <w:szCs w:val="24"/>
        </w:rPr>
        <w:t xml:space="preserve"> </w:t>
      </w:r>
    </w:p>
    <w:p w:rsidR="00064B52" w:rsidRPr="00EA2F4A" w:rsidRDefault="00064B52" w:rsidP="00EA2F4A">
      <w:pPr>
        <w:widowControl/>
        <w:shd w:val="clear" w:color="auto" w:fill="FFFFFF"/>
        <w:spacing w:line="24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A2F4A">
        <w:rPr>
          <w:rFonts w:ascii="Verdana" w:eastAsia="仿宋" w:hAnsi="Verdana" w:cs="宋体"/>
          <w:color w:val="333333"/>
          <w:kern w:val="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1431"/>
        <w:gridCol w:w="1346"/>
        <w:gridCol w:w="1263"/>
        <w:gridCol w:w="1431"/>
        <w:gridCol w:w="759"/>
        <w:gridCol w:w="674"/>
        <w:gridCol w:w="1432"/>
      </w:tblGrid>
      <w:tr w:rsidR="00064B52" w:rsidRPr="00DE0623" w:rsidTr="00EA2F4A">
        <w:trPr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41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B52" w:rsidRPr="00DE0623" w:rsidTr="00EA2F4A">
        <w:trPr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41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B52" w:rsidRPr="00DE0623" w:rsidTr="00EA2F4A">
        <w:trPr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课题组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2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职务、职称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研究专长</w:t>
            </w:r>
          </w:p>
        </w:tc>
      </w:tr>
      <w:tr w:rsidR="00064B52" w:rsidRPr="00DE0623" w:rsidTr="00EA2F4A">
        <w:trPr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B52" w:rsidRPr="00DE0623" w:rsidTr="00EA2F4A">
        <w:trPr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主要</w:t>
            </w:r>
          </w:p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B52" w:rsidRPr="00DE0623" w:rsidTr="00EA2F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B52" w:rsidRPr="00DE0623" w:rsidTr="00EA2F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B52" w:rsidRPr="00DE0623" w:rsidTr="00EA2F4A">
        <w:trPr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</w:t>
            </w: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话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B52" w:rsidRPr="00DE0623" w:rsidTr="00EA2F4A">
        <w:trPr>
          <w:tblCellSpacing w:w="0" w:type="dxa"/>
        </w:trPr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预计完成时间</w:t>
            </w:r>
          </w:p>
        </w:tc>
        <w:tc>
          <w:tcPr>
            <w:tcW w:w="3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064B52" w:rsidRPr="00DE0623" w:rsidTr="00EA2F4A">
        <w:trPr>
          <w:tblCellSpacing w:w="0" w:type="dxa"/>
        </w:trPr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研究会审核意见</w:t>
            </w:r>
          </w:p>
        </w:tc>
        <w:tc>
          <w:tcPr>
            <w:tcW w:w="3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4B52" w:rsidRPr="00EA2F4A" w:rsidRDefault="00064B52" w:rsidP="00EA2F4A">
            <w:pPr>
              <w:widowControl/>
              <w:wordWrap w:val="0"/>
              <w:spacing w:beforeAutospacing="1" w:afterAutospacing="1" w:line="240" w:lineRule="atLeast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EA2F4A">
              <w:rPr>
                <w:rFonts w:ascii="Verdana" w:eastAsia="仿宋" w:hAnsi="Verdana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064B52" w:rsidRPr="00EA2F4A" w:rsidRDefault="00064B52" w:rsidP="00EA2F4A">
      <w:pPr>
        <w:widowControl/>
        <w:shd w:val="clear" w:color="auto" w:fill="FFFFFF"/>
        <w:spacing w:line="240" w:lineRule="atLeast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EA2F4A">
        <w:rPr>
          <w:rFonts w:ascii="Verdana" w:eastAsia="仿宋" w:hAnsi="Verdana" w:cs="宋体"/>
          <w:color w:val="333333"/>
          <w:kern w:val="0"/>
          <w:sz w:val="24"/>
          <w:szCs w:val="24"/>
        </w:rPr>
        <w:t> </w:t>
      </w:r>
    </w:p>
    <w:p w:rsidR="00064B52" w:rsidRPr="00990FA8" w:rsidRDefault="00064B52">
      <w:pPr>
        <w:rPr>
          <w:rFonts w:ascii="仿宋" w:eastAsia="仿宋" w:hAnsi="仿宋"/>
          <w:sz w:val="24"/>
          <w:szCs w:val="24"/>
        </w:rPr>
      </w:pPr>
    </w:p>
    <w:sectPr w:rsidR="00064B52" w:rsidRPr="00990FA8" w:rsidSect="00331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B52" w:rsidRDefault="00064B52">
      <w:r>
        <w:separator/>
      </w:r>
    </w:p>
  </w:endnote>
  <w:endnote w:type="continuationSeparator" w:id="0">
    <w:p w:rsidR="00064B52" w:rsidRDefault="00064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B52" w:rsidRDefault="00064B52">
      <w:r>
        <w:separator/>
      </w:r>
    </w:p>
  </w:footnote>
  <w:footnote w:type="continuationSeparator" w:id="0">
    <w:p w:rsidR="00064B52" w:rsidRDefault="00064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F4A"/>
    <w:rsid w:val="00064B52"/>
    <w:rsid w:val="0033142D"/>
    <w:rsid w:val="003A62C9"/>
    <w:rsid w:val="00465380"/>
    <w:rsid w:val="00990FA8"/>
    <w:rsid w:val="00B21EE7"/>
    <w:rsid w:val="00BB528C"/>
    <w:rsid w:val="00BD6B38"/>
    <w:rsid w:val="00CD6036"/>
    <w:rsid w:val="00DE0623"/>
    <w:rsid w:val="00E33AF5"/>
    <w:rsid w:val="00EA2F4A"/>
    <w:rsid w:val="00ED1203"/>
    <w:rsid w:val="00FF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42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A2F4A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semiHidden/>
    <w:rsid w:val="00EA2F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A2F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2F4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33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3174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33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31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3594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9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9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5948">
                  <w:marLeft w:val="0"/>
                  <w:marRight w:val="75"/>
                  <w:marTop w:val="100"/>
                  <w:marBottom w:val="100"/>
                  <w:divBdr>
                    <w:top w:val="none" w:sz="0" w:space="0" w:color="auto"/>
                    <w:left w:val="single" w:sz="6" w:space="0" w:color="B6E6FB"/>
                    <w:bottom w:val="single" w:sz="6" w:space="0" w:color="B6E6FB"/>
                    <w:right w:val="single" w:sz="6" w:space="0" w:color="B6E6FB"/>
                  </w:divBdr>
                  <w:divsChild>
                    <w:div w:id="1089735905">
                      <w:marLeft w:val="0"/>
                      <w:marRight w:val="0"/>
                      <w:marTop w:val="10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359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59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0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1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3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59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735949">
                  <w:marLeft w:val="0"/>
                  <w:marRight w:val="75"/>
                  <w:marTop w:val="75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1</Pages>
  <Words>26</Words>
  <Characters>153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7</cp:revision>
  <cp:lastPrinted>2017-03-20T08:26:00Z</cp:lastPrinted>
  <dcterms:created xsi:type="dcterms:W3CDTF">2017-03-20T08:12:00Z</dcterms:created>
  <dcterms:modified xsi:type="dcterms:W3CDTF">2017-03-21T03:04:00Z</dcterms:modified>
</cp:coreProperties>
</file>